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2693"/>
        <w:gridCol w:w="2410"/>
        <w:gridCol w:w="2697"/>
      </w:tblGrid>
      <w:tr w:rsidRPr="00C112E1" w:rsidR="00690070" w:rsidTr="008D5751" w14:paraId="18627EDC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690070" w:rsidP="008D5751" w:rsidRDefault="00690070" w14:paraId="33448440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690070" w:rsidP="008D5751" w:rsidRDefault="00690070" w14:paraId="66925F64" w14:textId="77777777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>Öğrenci İşleri Daire Başkanlığı</w:t>
            </w:r>
          </w:p>
        </w:tc>
      </w:tr>
      <w:tr w:rsidRPr="00C112E1" w:rsidR="00690070" w:rsidTr="008D5751" w14:paraId="63669268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690070" w:rsidP="008D5751" w:rsidRDefault="00690070" w14:paraId="15A9773F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Alt 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690070" w:rsidP="008D5751" w:rsidRDefault="00690070" w14:paraId="21505DA4" w14:textId="77777777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>Eğitim-Öğretim Şube Müdürlüğü</w:t>
            </w:r>
          </w:p>
          <w:p w:rsidRPr="00C112E1" w:rsidR="00690070" w:rsidP="008D5751" w:rsidRDefault="00690070" w14:paraId="2325276F" w14:textId="77777777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>Öğrenci Hizmetleri Şube Müdürlüğü</w:t>
            </w:r>
          </w:p>
        </w:tc>
      </w:tr>
      <w:tr w:rsidRPr="00C112E1" w:rsidR="00690070" w:rsidTr="008D5751" w14:paraId="27D28742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690070" w:rsidP="008D5751" w:rsidRDefault="00690070" w14:paraId="710B8BC0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Görev Unvanı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690070" w:rsidP="008D5751" w:rsidRDefault="00690070" w14:paraId="62FD3B23" w14:textId="77777777">
            <w:pPr>
              <w:spacing w:before="60" w:after="60"/>
              <w:rPr>
                <w:bCs/>
              </w:rPr>
            </w:pPr>
            <w:r w:rsidRPr="00C112E1">
              <w:t>Şef</w:t>
            </w:r>
          </w:p>
        </w:tc>
      </w:tr>
      <w:tr w:rsidRPr="00C112E1" w:rsidR="00690070" w:rsidTr="008D5751" w14:paraId="6C09908F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112E1" w:rsidR="00690070" w:rsidP="008D5751" w:rsidRDefault="00690070" w14:paraId="529BA4C6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Görevin Bağlı Olduğu Unvan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112E1" w:rsidR="00690070" w:rsidP="008D5751" w:rsidRDefault="00690070" w14:paraId="380D29CE" w14:textId="77777777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>Daire Başkanı, Öğrenci Hizmetleri Şube Müdürü</w:t>
            </w:r>
          </w:p>
        </w:tc>
      </w:tr>
      <w:tr w:rsidRPr="00C112E1" w:rsidR="00690070" w:rsidTr="008D5751" w14:paraId="5D11D440" w14:textId="77777777">
        <w:trPr>
          <w:trHeight w:val="745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112E1" w:rsidR="00690070" w:rsidP="008D5751" w:rsidRDefault="00690070" w14:paraId="45FBBE27" w14:textId="77777777">
            <w:pPr>
              <w:rPr>
                <w:b/>
                <w:bCs/>
              </w:rPr>
            </w:pPr>
            <w:r w:rsidRPr="00C112E1">
              <w:rPr>
                <w:b/>
                <w:bCs/>
              </w:rPr>
              <w:t>Astlar</w:t>
            </w:r>
          </w:p>
          <w:p w:rsidRPr="00C112E1" w:rsidR="00690070" w:rsidP="008D5751" w:rsidRDefault="00690070" w14:paraId="65BAAFEA" w14:textId="77777777">
            <w:pPr>
              <w:rPr>
                <w:b/>
                <w:bCs/>
              </w:rPr>
            </w:pPr>
            <w:r w:rsidRPr="00C112E1">
              <w:rPr>
                <w:b/>
                <w:bCs/>
              </w:rPr>
              <w:t>(Altındaki Bağlı Görev Unvanları)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112E1" w:rsidR="00690070" w:rsidP="008D5751" w:rsidRDefault="00690070" w14:paraId="45FB845E" w14:textId="77777777">
            <w:r w:rsidRPr="00C112E1">
              <w:t>Memur</w:t>
            </w:r>
          </w:p>
        </w:tc>
      </w:tr>
      <w:tr w:rsidRPr="00C112E1" w:rsidR="00690070" w:rsidTr="008D5751" w14:paraId="32918CF6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690070" w:rsidP="008D5751" w:rsidRDefault="00690070" w14:paraId="10088DBE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Vekâlet/Görev Devri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690070" w:rsidP="008D5751" w:rsidRDefault="00690070" w14:paraId="33327A7B" w14:textId="77777777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>Şef, Memur</w:t>
            </w:r>
          </w:p>
        </w:tc>
      </w:tr>
      <w:tr w:rsidRPr="00C112E1" w:rsidR="00690070" w:rsidTr="008D5751" w14:paraId="72671A61" w14:textId="77777777">
        <w:trPr>
          <w:trHeight w:val="98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690070" w:rsidP="008D5751" w:rsidRDefault="00690070" w14:paraId="14D98FC3" w14:textId="77777777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 xml:space="preserve">Görev Alanı / Görevin Kısa Tanımı 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690070" w:rsidP="00690070" w:rsidRDefault="00690070" w14:paraId="796CEFDF" w14:textId="77777777">
            <w:pPr>
              <w:pStyle w:val="Default"/>
              <w:numPr>
                <w:ilvl w:val="0"/>
                <w:numId w:val="30"/>
              </w:numPr>
              <w:ind w:left="74" w:hanging="142"/>
              <w:jc w:val="both"/>
            </w:pPr>
            <w:r w:rsidRPr="008A3D19">
              <w:t xml:space="preserve">Eğitim-öğretim süreçlerinde bölüm/program/anabilim dalı açma, taşınır kayıt ve kontrol, bütçe ve maaş, ilan ve duyuru, </w:t>
            </w:r>
            <w:r w:rsidRPr="008A3D19">
              <w:rPr>
                <w:rFonts w:eastAsia="Calibri"/>
                <w:lang w:bidi="tr-TR"/>
              </w:rPr>
              <w:t>u</w:t>
            </w:r>
            <w:r w:rsidRPr="008A3D19">
              <w:t>luslararası öğrenci alımı, ö</w:t>
            </w:r>
            <w:r w:rsidRPr="008A3D19">
              <w:rPr>
                <w:rFonts w:eastAsia="Calibri"/>
                <w:lang w:bidi="tr-TR"/>
              </w:rPr>
              <w:t>ğrenci talep ve şikayetleri, kalite süreçleri,</w:t>
            </w:r>
            <w:r w:rsidRPr="008A3D19">
              <w:t xml:space="preserve"> mezuniyet sonrası işlemler gibi işlerin mevzuatlar çerçevesinde uygulanmasını sağlamak.</w:t>
            </w:r>
          </w:p>
          <w:p w:rsidRPr="00C112E1" w:rsidR="00690070" w:rsidP="008D5751" w:rsidRDefault="00690070" w14:paraId="633B3B84" w14:textId="77777777">
            <w:pPr>
              <w:pStyle w:val="Default"/>
              <w:jc w:val="both"/>
            </w:pPr>
          </w:p>
        </w:tc>
      </w:tr>
      <w:tr w:rsidRPr="00C112E1" w:rsidR="00690070" w:rsidTr="008D5751" w14:paraId="35F859E8" w14:textId="77777777">
        <w:trPr>
          <w:trHeight w:val="167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690070" w:rsidP="008D5751" w:rsidRDefault="00690070" w14:paraId="786BFCDC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Temel Görev ve Sorumlulukları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690070" w:rsidP="00690070" w:rsidRDefault="00690070" w14:paraId="61D08D6A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>
              <w:t>Yatay</w:t>
            </w:r>
            <w:r w:rsidRPr="00AB22DF">
              <w:t xml:space="preserve"> </w:t>
            </w:r>
            <w:r>
              <w:t>g</w:t>
            </w:r>
            <w:r w:rsidRPr="00AB22DF">
              <w:t>eçiş kontenjanlarının, başvuru tarihleri</w:t>
            </w:r>
            <w:r>
              <w:t xml:space="preserve"> ile koşullarının</w:t>
            </w:r>
            <w:r w:rsidRPr="00AB22DF">
              <w:t xml:space="preserve"> </w:t>
            </w:r>
            <w:proofErr w:type="spellStart"/>
            <w:r>
              <w:t>UBYS’ye</w:t>
            </w:r>
            <w:proofErr w:type="spellEnd"/>
            <w:r>
              <w:t xml:space="preserve"> işlenmesi ve</w:t>
            </w:r>
            <w:r w:rsidRPr="00AB22DF">
              <w:t xml:space="preserve"> ilan edilmesi</w:t>
            </w:r>
          </w:p>
          <w:p w:rsidR="00690070" w:rsidP="00690070" w:rsidRDefault="00690070" w14:paraId="18CE0157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1C2CBB">
              <w:t xml:space="preserve">Çift Anadal ile </w:t>
            </w:r>
            <w:r>
              <w:t>Y</w:t>
            </w:r>
            <w:r w:rsidRPr="001C2CBB">
              <w:t>an</w:t>
            </w:r>
            <w:r>
              <w:t xml:space="preserve"> D</w:t>
            </w:r>
            <w:r w:rsidRPr="001C2CBB">
              <w:t xml:space="preserve">al </w:t>
            </w:r>
            <w:r>
              <w:t>süreçlerinin yürütülmesi</w:t>
            </w:r>
          </w:p>
          <w:p w:rsidR="00690070" w:rsidP="00690070" w:rsidRDefault="00690070" w14:paraId="32161450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1814EF">
              <w:t>Eğitim ve öğretim süreçlerini ilgilendiren yönetmelik ve yönerge</w:t>
            </w:r>
            <w:r>
              <w:t xml:space="preserve"> değişikliklerinin güncellenmesi</w:t>
            </w:r>
          </w:p>
          <w:p w:rsidRPr="00715519" w:rsidR="00690070" w:rsidP="00690070" w:rsidRDefault="00690070" w14:paraId="14161343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715519">
              <w:t>Mezuniyet sonrası diploma, diploma eki basım işlemleri</w:t>
            </w:r>
          </w:p>
          <w:p w:rsidRPr="00715519" w:rsidR="00690070" w:rsidP="00690070" w:rsidRDefault="00690070" w14:paraId="2DEDAEC8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715519">
              <w:t>Taşınır kayıt ve kontrol işlemleri</w:t>
            </w:r>
          </w:p>
          <w:p w:rsidRPr="00715519" w:rsidR="00690070" w:rsidP="00690070" w:rsidRDefault="00690070" w14:paraId="12570667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715519">
              <w:t>Bütçe ve maaş işlemleri</w:t>
            </w:r>
          </w:p>
          <w:p w:rsidRPr="00715519" w:rsidR="00690070" w:rsidP="00690070" w:rsidRDefault="00690070" w14:paraId="2F9D456E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715519">
              <w:t>Öğrencilerin bilgi ve belge taleplerinin karşılanması</w:t>
            </w:r>
          </w:p>
          <w:p w:rsidRPr="00715519" w:rsidR="00690070" w:rsidP="00690070" w:rsidRDefault="00690070" w14:paraId="3F7D66A7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715519">
              <w:t>Kurum içi ve kurum dışı yazışmaları</w:t>
            </w:r>
          </w:p>
          <w:p w:rsidRPr="00715519" w:rsidR="00690070" w:rsidP="00690070" w:rsidRDefault="00690070" w14:paraId="48D7D867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t>Mezuniyet Onur ve yüksek onur belgesi basım işlemleri</w:t>
            </w:r>
          </w:p>
          <w:p w:rsidRPr="00715519" w:rsidR="00690070" w:rsidP="00690070" w:rsidRDefault="00690070" w14:paraId="1B95C90D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rPr>
                <w:lang w:bidi="tr-TR"/>
              </w:rPr>
              <w:t>Web sayfasında yapılacak ilan ve duyuru işlemleri</w:t>
            </w:r>
          </w:p>
          <w:p w:rsidRPr="00715519" w:rsidR="00690070" w:rsidP="00690070" w:rsidRDefault="00690070" w14:paraId="5C4EC532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Öğrencilere sms ve e-posta bildirimlerinin gönderilmesi</w:t>
            </w:r>
          </w:p>
          <w:p w:rsidRPr="00715519" w:rsidR="00690070" w:rsidP="00690070" w:rsidRDefault="00690070" w14:paraId="54F00852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Öğrenci talep ve şikayetlerinin cevaplanması</w:t>
            </w:r>
          </w:p>
          <w:p w:rsidRPr="00715519" w:rsidR="00690070" w:rsidP="00690070" w:rsidRDefault="00690070" w14:paraId="177C26FB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Kalite süreçleri</w:t>
            </w:r>
          </w:p>
          <w:p w:rsidRPr="00715519" w:rsidR="00690070" w:rsidP="00690070" w:rsidRDefault="00690070" w14:paraId="10F021F6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715519">
              <w:t>Uluslararası öğrenci kayıt ve ikametgâh işlemleri</w:t>
            </w:r>
          </w:p>
          <w:p w:rsidR="00690070" w:rsidP="00690070" w:rsidRDefault="00690070" w14:paraId="67538560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715519">
              <w:t>Birim faaliyet raporları ile stratejik planlarının hazırlanması</w:t>
            </w:r>
          </w:p>
          <w:p w:rsidRPr="00715519" w:rsidR="00690070" w:rsidP="00690070" w:rsidRDefault="00690070" w14:paraId="0A3097C2" w14:textId="77777777">
            <w:pPr>
              <w:numPr>
                <w:ilvl w:val="0"/>
                <w:numId w:val="29"/>
              </w:numPr>
              <w:ind w:left="74" w:hanging="142"/>
              <w:contextualSpacing/>
              <w:jc w:val="both"/>
            </w:pPr>
            <w:r w:rsidRPr="00C24FFD">
              <w:t>Tüm çalışmalarını üniversitenin sahip olduğu Kalite Yönetim Sistemi standartlarına uygun olarak (TS EN ISO 9001, 14001, 50001 vb.) gerçekleştirmek, birimi adına bu kapsamda yapılan çalışmalara katkı sağlamak.</w:t>
            </w:r>
          </w:p>
          <w:p w:rsidRPr="00C112E1" w:rsidR="00690070" w:rsidP="008D5751" w:rsidRDefault="00690070" w14:paraId="053AA5D4" w14:textId="77777777">
            <w:pPr>
              <w:spacing w:line="276" w:lineRule="auto"/>
              <w:ind w:left="72"/>
              <w:contextualSpacing/>
              <w:jc w:val="both"/>
            </w:pPr>
          </w:p>
        </w:tc>
      </w:tr>
      <w:tr w:rsidRPr="00C112E1" w:rsidR="00690070" w:rsidTr="008D5751" w14:paraId="205BCA1E" w14:textId="77777777">
        <w:trPr>
          <w:trHeight w:val="141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690070" w:rsidP="008D5751" w:rsidRDefault="00690070" w14:paraId="139DF359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690070" w:rsidP="00690070" w:rsidRDefault="00690070" w14:paraId="2D8D5D8C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3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Görevinin gerektirdiği hallerde Üniversitenin diğer birimlerindeki personellerle görüşmek.</w:t>
            </w:r>
          </w:p>
          <w:p w:rsidRPr="00166C95" w:rsidR="00690070" w:rsidP="00690070" w:rsidRDefault="00690070" w14:paraId="234A90E3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3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166C95">
              <w:rPr>
                <w:rFonts w:ascii="Times New Roman" w:hAnsi="Times New Roman"/>
                <w:bCs/>
              </w:rPr>
              <w:t>Görevinin gerektirdiği konularda Başkanlığa bağlı diğer şube ve servis personeliyle Başkanlığın iç düzenlemelerine uygun olarak iş birliği yapmak</w:t>
            </w:r>
            <w:r>
              <w:rPr>
                <w:rFonts w:ascii="Times New Roman" w:hAnsi="Times New Roman"/>
                <w:bCs/>
              </w:rPr>
              <w:t>.</w:t>
            </w:r>
          </w:p>
          <w:p w:rsidRPr="00C112E1" w:rsidR="00690070" w:rsidP="00690070" w:rsidRDefault="00690070" w14:paraId="7EA523CF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3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Faaliyetlerinin gerektirdiği her türlü araç, gereç ve malzemeyi kullanmak.</w:t>
            </w:r>
          </w:p>
        </w:tc>
      </w:tr>
      <w:tr w:rsidRPr="00C112E1" w:rsidR="00690070" w:rsidTr="008D5751" w14:paraId="0B470A9D" w14:textId="77777777">
        <w:trPr>
          <w:trHeight w:val="389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Pr="00C112E1" w:rsidR="00690070" w:rsidP="008D5751" w:rsidRDefault="00690070" w14:paraId="7C659592" w14:textId="77777777">
            <w:pPr>
              <w:spacing w:before="60" w:after="60"/>
              <w:rPr>
                <w:b/>
              </w:rPr>
            </w:pPr>
          </w:p>
          <w:p w:rsidRPr="00C112E1" w:rsidR="00690070" w:rsidP="008D5751" w:rsidRDefault="00690070" w14:paraId="6027F67A" w14:textId="77777777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>Yetkinlik Düzeyi</w:t>
            </w:r>
          </w:p>
          <w:p w:rsidRPr="00C112E1" w:rsidR="00690070" w:rsidP="008D5751" w:rsidRDefault="00690070" w14:paraId="78278AA5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C112E1" w:rsidR="00690070" w:rsidP="008D5751" w:rsidRDefault="00690070" w14:paraId="1FFEE477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112E1">
              <w:rPr>
                <w:b/>
                <w:bCs/>
              </w:rPr>
              <w:t>Temel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C112E1" w:rsidR="00690070" w:rsidP="008D5751" w:rsidRDefault="00690070" w14:paraId="108F5AE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112E1">
              <w:rPr>
                <w:b/>
                <w:bCs/>
              </w:rPr>
              <w:t>Teknik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Pr="00C112E1" w:rsidR="00690070" w:rsidP="008D5751" w:rsidRDefault="00690070" w14:paraId="669F6087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112E1">
              <w:rPr>
                <w:b/>
                <w:bCs/>
              </w:rPr>
              <w:t>Yönetsel</w:t>
            </w:r>
          </w:p>
        </w:tc>
      </w:tr>
      <w:tr w:rsidRPr="00C112E1" w:rsidR="00690070" w:rsidTr="008D5751" w14:paraId="1CA95649" w14:textId="77777777">
        <w:trPr>
          <w:trHeight w:val="702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Pr="00C112E1" w:rsidR="00690070" w:rsidP="008D5751" w:rsidRDefault="00690070" w14:paraId="3F6EEE45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C112E1" w:rsidR="00690070" w:rsidP="00690070" w:rsidRDefault="00690070" w14:paraId="1DB7A09D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Kamu hizmeti görme farkındalığı</w:t>
            </w:r>
          </w:p>
          <w:p w:rsidRPr="00C112E1" w:rsidR="00690070" w:rsidP="00690070" w:rsidRDefault="00690070" w14:paraId="28996ED1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Paylaşımcılık ve iş birliğine açıklık</w:t>
            </w:r>
          </w:p>
          <w:p w:rsidRPr="00C112E1" w:rsidR="00690070" w:rsidP="00690070" w:rsidRDefault="00690070" w14:paraId="213D2237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Kamu yönetim kurallarına uyum</w:t>
            </w:r>
          </w:p>
          <w:p w:rsidRPr="00C112E1" w:rsidR="00690070" w:rsidP="00690070" w:rsidRDefault="00690070" w14:paraId="41566D19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Nitelikli iş çıkarma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C112E1" w:rsidR="00690070" w:rsidP="00690070" w:rsidRDefault="00690070" w14:paraId="2BA43F1C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Mevzuat bilgisi</w:t>
            </w:r>
          </w:p>
          <w:p w:rsidRPr="00C112E1" w:rsidR="00690070" w:rsidP="00690070" w:rsidRDefault="00690070" w14:paraId="5715E5A5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Resmi yazışma usulleri bilgisi</w:t>
            </w:r>
          </w:p>
          <w:p w:rsidRPr="00C112E1" w:rsidR="00690070" w:rsidP="00690070" w:rsidRDefault="00690070" w14:paraId="7E17C7ED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Bilgisayar, yazılım kullanabilme</w:t>
            </w:r>
          </w:p>
          <w:p w:rsidRPr="00C112E1" w:rsidR="00690070" w:rsidP="00690070" w:rsidRDefault="00690070" w14:paraId="715DB8E5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Ofis araçları kullanabilme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Pr="00C112E1" w:rsidR="00690070" w:rsidP="00690070" w:rsidRDefault="00690070" w14:paraId="338B1550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Kamu personeli davranış usullerine haiz olma</w:t>
            </w:r>
          </w:p>
          <w:p w:rsidRPr="00C112E1" w:rsidR="00690070" w:rsidP="00690070" w:rsidRDefault="00690070" w14:paraId="79BD7C18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 xml:space="preserve">Analitik ve sistematik çalışma </w:t>
            </w:r>
          </w:p>
          <w:p w:rsidRPr="00C112E1" w:rsidR="00690070" w:rsidP="00690070" w:rsidRDefault="00690070" w14:paraId="754EA358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Bilgi Toplama ve Organizasyon</w:t>
            </w:r>
          </w:p>
          <w:p w:rsidRPr="00C112E1" w:rsidR="00690070" w:rsidP="00690070" w:rsidRDefault="00690070" w14:paraId="64DD6645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Zaman Yönetimi</w:t>
            </w:r>
          </w:p>
        </w:tc>
      </w:tr>
      <w:tr w:rsidRPr="00C112E1" w:rsidR="00690070" w:rsidTr="008D5751" w14:paraId="401405EF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690070" w:rsidP="008D5751" w:rsidRDefault="00690070" w14:paraId="275FF39B" w14:textId="77777777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 xml:space="preserve">Görev İçin Gerekli </w:t>
            </w:r>
          </w:p>
          <w:p w:rsidRPr="00C112E1" w:rsidR="00690070" w:rsidP="008D5751" w:rsidRDefault="00690070" w14:paraId="271146EB" w14:textId="77777777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>Beceri ve Yetenekler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690070" w:rsidP="00690070" w:rsidRDefault="00690070" w14:paraId="5CDA7565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 xml:space="preserve">Analitik düşünebilme </w:t>
            </w:r>
          </w:p>
          <w:p w:rsidRPr="00C112E1" w:rsidR="00690070" w:rsidP="00690070" w:rsidRDefault="00690070" w14:paraId="43D67D3B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Analiz yapabilme</w:t>
            </w:r>
          </w:p>
          <w:p w:rsidRPr="00C112E1" w:rsidR="00690070" w:rsidP="00690070" w:rsidRDefault="00690070" w14:paraId="168F1C99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Değişim ve gelişime açık olma</w:t>
            </w:r>
          </w:p>
          <w:p w:rsidRPr="00C112E1" w:rsidR="00690070" w:rsidP="00690070" w:rsidRDefault="00690070" w14:paraId="0B48DD19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Düzgün diksiyon</w:t>
            </w:r>
          </w:p>
          <w:p w:rsidRPr="00C112E1" w:rsidR="00690070" w:rsidP="00690070" w:rsidRDefault="00690070" w14:paraId="0556AE73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Düzenli ve disiplinli çalışma</w:t>
            </w:r>
          </w:p>
          <w:p w:rsidRPr="00C112E1" w:rsidR="00690070" w:rsidP="00690070" w:rsidRDefault="00690070" w14:paraId="696F2540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Ekip liderliği vasfı</w:t>
            </w:r>
          </w:p>
          <w:p w:rsidRPr="00C112E1" w:rsidR="00690070" w:rsidP="00690070" w:rsidRDefault="00690070" w14:paraId="67F50048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Empati kurabilme</w:t>
            </w:r>
          </w:p>
          <w:p w:rsidRPr="00C112E1" w:rsidR="00690070" w:rsidP="00690070" w:rsidRDefault="00690070" w14:paraId="3D18C9E9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Güçlü hafıza</w:t>
            </w:r>
          </w:p>
          <w:p w:rsidRPr="00C112E1" w:rsidR="00690070" w:rsidP="00690070" w:rsidRDefault="00690070" w14:paraId="7B06BDDE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Hızlı düşünme ve karar verebilme</w:t>
            </w:r>
          </w:p>
          <w:p w:rsidRPr="00C112E1" w:rsidR="00690070" w:rsidP="00690070" w:rsidRDefault="00690070" w14:paraId="4CAEDFC4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Hoşgörülü olma</w:t>
            </w:r>
          </w:p>
          <w:p w:rsidRPr="00C112E1" w:rsidR="00690070" w:rsidP="00690070" w:rsidRDefault="00690070" w14:paraId="6BCB2E41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İkna kabiliyeti</w:t>
            </w:r>
          </w:p>
          <w:p w:rsidRPr="00C112E1" w:rsidR="00690070" w:rsidP="00690070" w:rsidRDefault="00690070" w14:paraId="6CBA5B76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Karşılaştırmalı durum analizi yapabilme</w:t>
            </w:r>
          </w:p>
          <w:p w:rsidRPr="00C112E1" w:rsidR="00690070" w:rsidP="00690070" w:rsidRDefault="00690070" w14:paraId="4453B4C7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Koordinasyon yapabilme</w:t>
            </w:r>
          </w:p>
          <w:p w:rsidRPr="00C112E1" w:rsidR="00690070" w:rsidP="00690070" w:rsidRDefault="00690070" w14:paraId="5A4B1A52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Liderlik vasfı</w:t>
            </w:r>
          </w:p>
          <w:p w:rsidRPr="00C112E1" w:rsidR="00690070" w:rsidP="00690070" w:rsidRDefault="00690070" w14:paraId="0E3DA870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Planlama ve organizasyon yapabilme</w:t>
            </w:r>
          </w:p>
          <w:p w:rsidRPr="00C112E1" w:rsidR="00690070" w:rsidP="00690070" w:rsidRDefault="00690070" w14:paraId="6E7392B2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Sabırlı olma</w:t>
            </w:r>
          </w:p>
          <w:p w:rsidRPr="00C112E1" w:rsidR="00690070" w:rsidP="00690070" w:rsidRDefault="00690070" w14:paraId="62CFB7D7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Sistemli düşünme gücüne sahip olma</w:t>
            </w:r>
          </w:p>
          <w:p w:rsidRPr="00C112E1" w:rsidR="00690070" w:rsidP="00690070" w:rsidRDefault="00690070" w14:paraId="55CC92A3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 xml:space="preserve">Sorun çözebilme </w:t>
            </w:r>
          </w:p>
          <w:p w:rsidRPr="00C112E1" w:rsidR="00690070" w:rsidP="00690070" w:rsidRDefault="00690070" w14:paraId="242267C2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Sonuç odaklı olma</w:t>
            </w:r>
          </w:p>
          <w:p w:rsidRPr="00C112E1" w:rsidR="00690070" w:rsidP="00690070" w:rsidRDefault="00690070" w14:paraId="56F35092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Sorumluluk alabilme</w:t>
            </w:r>
          </w:p>
          <w:p w:rsidRPr="00C112E1" w:rsidR="00690070" w:rsidP="00690070" w:rsidRDefault="00690070" w14:paraId="4F66DBBD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Temsil kabiliyeti</w:t>
            </w:r>
          </w:p>
          <w:p w:rsidRPr="00C112E1" w:rsidR="00690070" w:rsidP="00690070" w:rsidRDefault="00690070" w14:paraId="3808AE50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İdareci vasfı</w:t>
            </w:r>
          </w:p>
        </w:tc>
      </w:tr>
      <w:tr w:rsidRPr="00C112E1" w:rsidR="00690070" w:rsidTr="008D5751" w14:paraId="0451D142" w14:textId="77777777">
        <w:trPr>
          <w:trHeight w:val="106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690070" w:rsidP="008D5751" w:rsidRDefault="00690070" w14:paraId="5B34779E" w14:textId="77777777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 xml:space="preserve">Diğer Görevlerle İlişkisi 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690070" w:rsidP="00690070" w:rsidRDefault="00690070" w14:paraId="06DDC16B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62" w:hanging="130"/>
              <w:jc w:val="both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 xml:space="preserve">Daire Başkanı ve Şube Müdürlüklerinin vermiş olduğu diğer işleri yerine getirmek </w:t>
            </w:r>
          </w:p>
        </w:tc>
      </w:tr>
      <w:tr w:rsidRPr="00C112E1" w:rsidR="00690070" w:rsidTr="008D5751" w14:paraId="76A629BE" w14:textId="77777777">
        <w:trPr>
          <w:trHeight w:val="879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DE64E7" w:rsidR="00690070" w:rsidP="008D5751" w:rsidRDefault="00690070" w14:paraId="51D58AF8" w14:textId="77777777">
            <w:pPr>
              <w:rPr>
                <w:b/>
                <w:bCs/>
              </w:rPr>
            </w:pPr>
            <w:r w:rsidRPr="00DE64E7">
              <w:rPr>
                <w:b/>
                <w:bCs/>
              </w:rPr>
              <w:lastRenderedPageBreak/>
              <w:t>Yasal Dayanaklar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DE64E7" w:rsidR="00690070" w:rsidP="00690070" w:rsidRDefault="00690070" w14:paraId="08413C91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2547 Sayılı Yükseköğretim Kanunu</w:t>
            </w:r>
          </w:p>
          <w:p w:rsidRPr="00DE64E7" w:rsidR="00690070" w:rsidP="00690070" w:rsidRDefault="00690070" w14:paraId="49BD2C70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657 Sayılı Devlet Memurları Kanunu</w:t>
            </w:r>
          </w:p>
          <w:p w:rsidRPr="00DE64E7" w:rsidR="00690070" w:rsidP="00690070" w:rsidRDefault="00690070" w14:paraId="795EB381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5018 Kamu Malî Yönetimi ve Kontrol Kanunu</w:t>
            </w:r>
          </w:p>
          <w:p w:rsidRPr="00DE64E7" w:rsidR="00690070" w:rsidP="00690070" w:rsidRDefault="00690070" w14:paraId="41194E81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4734 Sayılı Kamu İhale Kanunu</w:t>
            </w:r>
          </w:p>
          <w:p w:rsidRPr="00DE64E7" w:rsidR="00690070" w:rsidP="00690070" w:rsidRDefault="00690070" w14:paraId="02E58169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Lisans Öğrenimlerini Tamamlamayan veya Tamamlayamayanların Ön Lisans Diploması Almaları veya Meslek Yüksekokullarına İntibakları Hakkında Yönetmelik</w:t>
            </w:r>
          </w:p>
          <w:p w:rsidRPr="00DE64E7" w:rsidR="00690070" w:rsidP="00690070" w:rsidRDefault="00690070" w14:paraId="39A244C1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Meslek Yüksekokulları ve </w:t>
            </w:r>
            <w:proofErr w:type="spellStart"/>
            <w:r w:rsidRPr="00DE64E7">
              <w:rPr>
                <w:rFonts w:ascii="Times New Roman" w:hAnsi="Times New Roman"/>
                <w:bCs/>
                <w:szCs w:val="24"/>
              </w:rPr>
              <w:t>Açıköğretim</w:t>
            </w:r>
            <w:proofErr w:type="spellEnd"/>
            <w:r w:rsidRPr="00DE64E7">
              <w:rPr>
                <w:rFonts w:ascii="Times New Roman" w:hAnsi="Times New Roman"/>
                <w:bCs/>
                <w:szCs w:val="24"/>
              </w:rPr>
              <w:t xml:space="preserve"> Ön Lisans Programları Mezunlarının Lisans Öğrenimine Devamları Hakkında Yönetmelik te Değişiklik Yapılmasına Dair Yönetmelik</w:t>
            </w:r>
          </w:p>
          <w:p w:rsidRPr="00DE64E7" w:rsidR="00690070" w:rsidP="00690070" w:rsidRDefault="00690070" w14:paraId="21346F04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Yurtdışı Yükseköğretim Diplomaları Tanıma ve Denklik Yönetmeliği</w:t>
            </w:r>
          </w:p>
          <w:p w:rsidRPr="00DE64E7" w:rsidR="00690070" w:rsidP="00690070" w:rsidRDefault="00690070" w14:paraId="7393C132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Yükseköğretim Kurumlarında Yabancı Dil Öğretimi ve Yabancı Dille Öğretim Yapılmasında Uyulacak Esaslara İlişkin Yönetmelik</w:t>
            </w:r>
          </w:p>
          <w:p w:rsidRPr="00DE64E7" w:rsidR="00690070" w:rsidP="00690070" w:rsidRDefault="00690070" w14:paraId="066785B7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Yükseköğretim Kurumlarında Cari Hizmet Maliyetlerine Öğrenci Katkısı Olarak Alınacak Katkı Payları ve Öğrenim Ücretlerinin Tespitine Dair </w:t>
            </w:r>
            <w:r w:rsidRPr="00DE64E7">
              <w:rPr>
                <w:rFonts w:ascii="Times New Roman" w:hAnsi="Times New Roman"/>
                <w:szCs w:val="24"/>
              </w:rPr>
              <w:t>Cumhurbaşkanlığı Kararnamesi</w:t>
            </w:r>
          </w:p>
          <w:p w:rsidRPr="00DE64E7" w:rsidR="00690070" w:rsidP="00690070" w:rsidRDefault="00690070" w14:paraId="4C817C58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szCs w:val="24"/>
              </w:rPr>
              <w:t>124 sayılı Yükseköğretim Üst Kuruluşları ile Yükseköğretim Kurumlarının İdari Teşkilatı Hakkında Kanun Hükmünde Kararname</w:t>
            </w:r>
          </w:p>
          <w:p w:rsidRPr="00DE64E7" w:rsidR="00690070" w:rsidP="00690070" w:rsidRDefault="00690070" w14:paraId="1E8C2505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Yükseköğretim Kurumlarında Ön lisans ve Lisans Düzeyindeki Programlar Arasında Geçiş, Çift Anadal, </w:t>
            </w:r>
            <w:proofErr w:type="spellStart"/>
            <w:r w:rsidRPr="00DE64E7">
              <w:rPr>
                <w:rFonts w:ascii="Times New Roman" w:hAnsi="Times New Roman"/>
                <w:bCs/>
                <w:szCs w:val="24"/>
              </w:rPr>
              <w:t>Yandal</w:t>
            </w:r>
            <w:proofErr w:type="spellEnd"/>
            <w:r w:rsidRPr="00DE64E7">
              <w:rPr>
                <w:rFonts w:ascii="Times New Roman" w:hAnsi="Times New Roman"/>
                <w:bCs/>
                <w:szCs w:val="24"/>
              </w:rPr>
              <w:t xml:space="preserve"> ile Kurumlar Arası Kredi Transferi Yapılması Esaslarına İlişkin Yönetmelik</w:t>
            </w:r>
          </w:p>
          <w:p w:rsidRPr="00DE64E7" w:rsidR="00690070" w:rsidP="00690070" w:rsidRDefault="00690070" w14:paraId="0174FD9F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YÖK Ek Madde-1 Uygulama İlkeleri</w:t>
            </w:r>
          </w:p>
          <w:p w:rsidRPr="00DE64E7" w:rsidR="00690070" w:rsidP="00690070" w:rsidRDefault="00690070" w14:paraId="00327736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Yönetmeliği</w:t>
            </w:r>
          </w:p>
          <w:p w:rsidRPr="00DE64E7" w:rsidR="00690070" w:rsidP="00690070" w:rsidRDefault="00690070" w14:paraId="2B13F9CF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Dil Eğitimi Uygulama ve Araştırma Merkezi Yönetmeliği</w:t>
            </w:r>
          </w:p>
          <w:p w:rsidRPr="00DE64E7" w:rsidR="00690070" w:rsidP="00690070" w:rsidRDefault="00690070" w14:paraId="3863391A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Yönergesi</w:t>
            </w:r>
          </w:p>
          <w:p w:rsidRPr="00DE64E7" w:rsidR="00690070" w:rsidP="00690070" w:rsidRDefault="00690070" w14:paraId="51925FAE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Mazeretlerin Kabulüne ve Mazeret Sınavlarının Yürütülmesine İlişkin Yönerge</w:t>
            </w:r>
          </w:p>
          <w:p w:rsidRPr="00DE64E7" w:rsidR="00690070" w:rsidP="00690070" w:rsidRDefault="00690070" w14:paraId="776D69C1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Muafiyet ve İntibak İşlemleri Yönergesi</w:t>
            </w:r>
          </w:p>
          <w:p w:rsidRPr="00DE64E7" w:rsidR="00690070" w:rsidP="00690070" w:rsidRDefault="00690070" w14:paraId="3B7EFF42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Diploma, Diploma Eki ve Diğer Belgelerin Düzenlenmesine İlişkin Yönerge</w:t>
            </w:r>
          </w:p>
          <w:p w:rsidRPr="00DE64E7" w:rsidR="00690070" w:rsidP="00690070" w:rsidRDefault="00690070" w14:paraId="1213616B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Özel Öğrenci Yönergesi</w:t>
            </w:r>
          </w:p>
          <w:p w:rsidRPr="00DE64E7" w:rsidR="00690070" w:rsidP="00690070" w:rsidRDefault="00690070" w14:paraId="0C8D0291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Çift Anadal ve </w:t>
            </w:r>
            <w:proofErr w:type="spellStart"/>
            <w:r w:rsidRPr="00DE64E7">
              <w:rPr>
                <w:rFonts w:ascii="Times New Roman" w:hAnsi="Times New Roman"/>
                <w:bCs/>
                <w:szCs w:val="24"/>
              </w:rPr>
              <w:t>Yandal</w:t>
            </w:r>
            <w:proofErr w:type="spellEnd"/>
            <w:r w:rsidRPr="00DE64E7">
              <w:rPr>
                <w:rFonts w:ascii="Times New Roman" w:hAnsi="Times New Roman"/>
                <w:bCs/>
                <w:szCs w:val="24"/>
              </w:rPr>
              <w:t xml:space="preserve"> Programları Yönergesi</w:t>
            </w:r>
          </w:p>
          <w:p w:rsidRPr="00DE64E7" w:rsidR="00690070" w:rsidP="00690070" w:rsidRDefault="00690070" w14:paraId="18A82D19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Ön lisans ve Lisans Programlarına Uluslararası Öğrencilerin Başvuru, Kabul ve Kayıt Yönergesi</w:t>
            </w:r>
          </w:p>
          <w:p w:rsidRPr="00DE64E7" w:rsidR="00690070" w:rsidP="00690070" w:rsidRDefault="00690070" w14:paraId="06D6E94F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Uluslararası Öğrenci Programı Yönergesi</w:t>
            </w:r>
          </w:p>
          <w:p w:rsidRPr="00DE64E7" w:rsidR="00690070" w:rsidP="00690070" w:rsidRDefault="00690070" w14:paraId="7DC12B46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Ön Lisans ve Lisans Ölçme ve Değerlendirme Esasları</w:t>
            </w:r>
          </w:p>
        </w:tc>
      </w:tr>
    </w:tbl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Pr="00C112E1" w:rsidR="00690070" w:rsidTr="008D5751" w14:paraId="0A6AC4C1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Pr="00C112E1" w:rsidR="00690070" w:rsidP="008D5751" w:rsidRDefault="00690070" w14:paraId="5F9C4E0A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TEBLİĞ EDEN</w:t>
            </w:r>
          </w:p>
        </w:tc>
      </w:tr>
      <w:tr w:rsidRPr="00C112E1" w:rsidR="00690070" w:rsidTr="008D5751" w14:paraId="6C162C46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Pr="00C112E1" w:rsidR="00690070" w:rsidP="008D5751" w:rsidRDefault="00690070" w14:paraId="3D0AE1E7" w14:textId="77777777">
            <w:pPr>
              <w:jc w:val="center"/>
              <w:rPr>
                <w:b/>
              </w:rPr>
            </w:pPr>
          </w:p>
          <w:p w:rsidRPr="00C112E1" w:rsidR="00690070" w:rsidP="008D5751" w:rsidRDefault="00690070" w14:paraId="658920D3" w14:textId="77777777">
            <w:pPr>
              <w:jc w:val="center"/>
              <w:rPr>
                <w:b/>
              </w:rPr>
            </w:pPr>
          </w:p>
          <w:p w:rsidRPr="00C112E1" w:rsidR="00690070" w:rsidP="008D5751" w:rsidRDefault="00690070" w14:paraId="58BD2A8C" w14:textId="77777777">
            <w:pPr>
              <w:jc w:val="center"/>
              <w:rPr>
                <w:b/>
              </w:rPr>
            </w:pPr>
            <w:r w:rsidRPr="00C112E1">
              <w:rPr>
                <w:bCs/>
              </w:rPr>
              <w:t>Daire Başkanı</w:t>
            </w:r>
          </w:p>
        </w:tc>
      </w:tr>
      <w:tr w:rsidRPr="00C112E1" w:rsidR="00690070" w:rsidTr="008D5751" w14:paraId="7FB2A713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C112E1" w:rsidR="00690070" w:rsidP="008D5751" w:rsidRDefault="00690070" w14:paraId="29AD7D74" w14:textId="77777777">
            <w:pPr>
              <w:jc w:val="center"/>
            </w:pPr>
          </w:p>
        </w:tc>
      </w:tr>
    </w:tbl>
    <w:p w:rsidRPr="00C112E1" w:rsidR="00690070" w:rsidP="00690070" w:rsidRDefault="00690070" w14:paraId="03C07F3D" w14:textId="77777777">
      <w:pPr>
        <w:rPr>
          <w:b/>
        </w:rPr>
      </w:pPr>
      <w:r w:rsidRPr="00C112E1">
        <w:rPr>
          <w:b/>
        </w:rPr>
        <w:t>TEBELLÜĞ EDEN</w:t>
      </w:r>
    </w:p>
    <w:p w:rsidRPr="00C112E1" w:rsidR="00690070" w:rsidP="00690070" w:rsidRDefault="00690070" w14:paraId="0ADDFA0A" w14:textId="77777777"/>
    <w:p w:rsidRPr="00C112E1" w:rsidR="00690070" w:rsidP="00690070" w:rsidRDefault="00690070" w14:paraId="00CE11ED" w14:textId="77777777">
      <w:pPr>
        <w:jc w:val="both"/>
      </w:pPr>
      <w:r w:rsidRPr="00C112E1">
        <w:t>Bu dokümanda açıklanan görev tanımını okudum; görevi burada belirtilen kapsamda yerine getirmeyi kabul ediyorum.</w:t>
      </w:r>
    </w:p>
    <w:p w:rsidRPr="00C112E1" w:rsidR="00690070" w:rsidP="00690070" w:rsidRDefault="00690070" w14:paraId="7C925EBA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C112E1" w:rsidR="00690070" w:rsidTr="008D5751" w14:paraId="4E68E1B1" w14:textId="77777777">
        <w:tc>
          <w:tcPr>
            <w:tcW w:w="672" w:type="dxa"/>
            <w:shd w:val="clear" w:color="auto" w:fill="auto"/>
            <w:vAlign w:val="center"/>
          </w:tcPr>
          <w:p w:rsidRPr="00C112E1" w:rsidR="00690070" w:rsidP="008D5751" w:rsidRDefault="00690070" w14:paraId="1648F72A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C112E1" w:rsidR="00690070" w:rsidP="008D5751" w:rsidRDefault="00690070" w14:paraId="083ED35D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C112E1" w:rsidR="00690070" w:rsidP="008D5751" w:rsidRDefault="00690070" w14:paraId="6D3F46BD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C112E1" w:rsidR="00690070" w:rsidP="008D5751" w:rsidRDefault="00690070" w14:paraId="2F89A417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İmza</w:t>
            </w:r>
          </w:p>
        </w:tc>
      </w:tr>
      <w:tr w:rsidRPr="00C112E1" w:rsidR="00690070" w:rsidTr="008D5751" w14:paraId="3511756C" w14:textId="77777777">
        <w:tc>
          <w:tcPr>
            <w:tcW w:w="672" w:type="dxa"/>
            <w:shd w:val="clear" w:color="auto" w:fill="auto"/>
            <w:vAlign w:val="center"/>
          </w:tcPr>
          <w:p w:rsidRPr="00C112E1" w:rsidR="00690070" w:rsidP="00690070" w:rsidRDefault="00690070" w14:paraId="28A72D40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C112E1" w:rsidR="00690070" w:rsidP="008D5751" w:rsidRDefault="00690070" w14:paraId="307FC3F2" w14:textId="2A8235CC">
            <w:pPr>
              <w:rPr>
                <w:bCs/>
              </w:rPr>
            </w:pPr>
            <w:r>
              <w:rPr>
                <w:bCs/>
              </w:rPr>
              <w:t>Çağdaş ÜZBEY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C112E1" w:rsidR="00690070" w:rsidP="008D5751" w:rsidRDefault="00690070" w14:paraId="308CF0A2" w14:textId="77777777">
            <w:pPr>
              <w:jc w:val="center"/>
              <w:rPr>
                <w:bCs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C112E1" w:rsidR="00690070" w:rsidP="008D5751" w:rsidRDefault="00690070" w14:paraId="29F848E6" w14:textId="77777777">
            <w:pPr>
              <w:jc w:val="center"/>
              <w:rPr>
                <w:b/>
              </w:rPr>
            </w:pPr>
          </w:p>
        </w:tc>
      </w:tr>
    </w:tbl>
    <w:p w:rsidRPr="001B3569" w:rsidR="00690070" w:rsidP="00690070" w:rsidRDefault="00690070" w14:paraId="79D29037" w14:textId="77777777"/>
    <w:p w:rsidRPr="001B3569" w:rsidR="00690070" w:rsidP="00690070" w:rsidRDefault="00690070" w14:paraId="1DF381F9" w14:textId="77777777"/>
    <w:p w:rsidRPr="00690070" w:rsidR="00A40877" w:rsidP="00690070" w:rsidRDefault="00A40877" w14:paraId="5327CB61" w14:textId="77777777"/>
    <w:sectPr w:rsidRPr="00690070" w:rsidR="00A40877" w:rsidSect="00224FD7">
      <w:footerReference r:id="R24652238d442442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8374D" w14:textId="77777777" w:rsidR="00B30005" w:rsidRDefault="00B30005">
      <w:r>
        <w:separator/>
      </w:r>
    </w:p>
  </w:endnote>
  <w:endnote w:type="continuationSeparator" w:id="0">
    <w:p w14:paraId="6D1AA7D5" w14:textId="77777777" w:rsidR="00B30005" w:rsidRDefault="00B3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09E0E432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8F4D" w14:textId="77777777" w:rsidR="00B30005" w:rsidRDefault="00B30005">
      <w:r>
        <w:separator/>
      </w:r>
    </w:p>
  </w:footnote>
  <w:footnote w:type="continuationSeparator" w:id="0">
    <w:p w14:paraId="62534E66" w14:textId="77777777" w:rsidR="00B30005" w:rsidRDefault="00B3000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565B0765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4A1783F8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032E93E5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2CEC60A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031903EB" wp14:anchorId="4F86D7FE">
                <wp:simplePos x="0" y="0"/>
                <wp:positionH relativeFrom="column">
                  <wp:posOffset>-5080</wp:posOffset>
                </wp:positionH>
                <wp:positionV relativeFrom="paragraph">
                  <wp:posOffset>141605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0344C3CF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0189E3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B7A586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2F9F6A7E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1C53A52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7657CB77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D37A2F3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5A734EB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ŞEF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14A0C2A4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GT/ÖİDB/05</w:t>
          </w:r>
        </w:p>
      </w:tc>
    </w:tr>
    <w:tr w:rsidRPr="006A0EAB" w:rsidR="00F91F41" w:rsidTr="00E726A7" w14:paraId="0D00E750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12595C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9EFF5B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45B35CEE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7.10.2022</w:t>
          </w:r>
        </w:p>
      </w:tc>
    </w:tr>
    <w:tr w:rsidRPr="006A0EAB" w:rsidR="00F91F41" w:rsidTr="00E726A7" w14:paraId="6B856426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6B69B2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66B6F7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729F7CD8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02/14.02.2025</w:t>
          </w:r>
        </w:p>
      </w:tc>
    </w:tr>
    <w:tr w:rsidRPr="006A0EAB" w:rsidR="00F91F41" w:rsidTr="00E726A7" w14:paraId="0F4BB1C8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760056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9BC4D8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07F64F4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5F0037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286"/>
    <w:multiLevelType w:val="hybridMultilevel"/>
    <w:tmpl w:val="86945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7834"/>
    <w:multiLevelType w:val="hybridMultilevel"/>
    <w:tmpl w:val="5BFA0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35DD6"/>
    <w:multiLevelType w:val="hybridMultilevel"/>
    <w:tmpl w:val="4254F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A8D"/>
    <w:multiLevelType w:val="hybridMultilevel"/>
    <w:tmpl w:val="08E47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DD3A63"/>
    <w:multiLevelType w:val="hybridMultilevel"/>
    <w:tmpl w:val="3E8E3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7613B6"/>
    <w:multiLevelType w:val="hybridMultilevel"/>
    <w:tmpl w:val="D32CC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104888">
    <w:abstractNumId w:val="4"/>
  </w:num>
  <w:num w:numId="2" w16cid:durableId="678698508">
    <w:abstractNumId w:val="33"/>
  </w:num>
  <w:num w:numId="3" w16cid:durableId="819808723">
    <w:abstractNumId w:val="10"/>
  </w:num>
  <w:num w:numId="4" w16cid:durableId="2093045827">
    <w:abstractNumId w:val="12"/>
  </w:num>
  <w:num w:numId="5" w16cid:durableId="1226910848">
    <w:abstractNumId w:val="26"/>
  </w:num>
  <w:num w:numId="6" w16cid:durableId="1563059590">
    <w:abstractNumId w:val="29"/>
  </w:num>
  <w:num w:numId="7" w16cid:durableId="613944743">
    <w:abstractNumId w:val="5"/>
  </w:num>
  <w:num w:numId="8" w16cid:durableId="1631860973">
    <w:abstractNumId w:val="21"/>
  </w:num>
  <w:num w:numId="9" w16cid:durableId="2086106891">
    <w:abstractNumId w:val="17"/>
  </w:num>
  <w:num w:numId="10" w16cid:durableId="233662948">
    <w:abstractNumId w:val="11"/>
  </w:num>
  <w:num w:numId="11" w16cid:durableId="2105954967">
    <w:abstractNumId w:val="24"/>
  </w:num>
  <w:num w:numId="12" w16cid:durableId="2066099066">
    <w:abstractNumId w:val="31"/>
  </w:num>
  <w:num w:numId="13" w16cid:durableId="559751896">
    <w:abstractNumId w:val="0"/>
  </w:num>
  <w:num w:numId="14" w16cid:durableId="603463501">
    <w:abstractNumId w:val="6"/>
  </w:num>
  <w:num w:numId="15" w16cid:durableId="565458057">
    <w:abstractNumId w:val="19"/>
  </w:num>
  <w:num w:numId="16" w16cid:durableId="825366674">
    <w:abstractNumId w:val="20"/>
  </w:num>
  <w:num w:numId="17" w16cid:durableId="81073601">
    <w:abstractNumId w:val="9"/>
  </w:num>
  <w:num w:numId="18" w16cid:durableId="737746505">
    <w:abstractNumId w:val="18"/>
  </w:num>
  <w:num w:numId="19" w16cid:durableId="526065167">
    <w:abstractNumId w:val="25"/>
  </w:num>
  <w:num w:numId="20" w16cid:durableId="1323004435">
    <w:abstractNumId w:val="15"/>
  </w:num>
  <w:num w:numId="21" w16cid:durableId="263080371">
    <w:abstractNumId w:val="22"/>
  </w:num>
  <w:num w:numId="22" w16cid:durableId="7100495">
    <w:abstractNumId w:val="3"/>
  </w:num>
  <w:num w:numId="23" w16cid:durableId="454255987">
    <w:abstractNumId w:val="7"/>
  </w:num>
  <w:num w:numId="24" w16cid:durableId="1439761398">
    <w:abstractNumId w:val="2"/>
  </w:num>
  <w:num w:numId="25" w16cid:durableId="1485705443">
    <w:abstractNumId w:val="27"/>
  </w:num>
  <w:num w:numId="26" w16cid:durableId="1179545873">
    <w:abstractNumId w:val="28"/>
  </w:num>
  <w:num w:numId="27" w16cid:durableId="1844515493">
    <w:abstractNumId w:val="16"/>
  </w:num>
  <w:num w:numId="28" w16cid:durableId="139807825">
    <w:abstractNumId w:val="23"/>
  </w:num>
  <w:num w:numId="29" w16cid:durableId="41490446">
    <w:abstractNumId w:val="30"/>
  </w:num>
  <w:num w:numId="30" w16cid:durableId="1143961532">
    <w:abstractNumId w:val="8"/>
  </w:num>
  <w:num w:numId="31" w16cid:durableId="263390721">
    <w:abstractNumId w:val="13"/>
  </w:num>
  <w:num w:numId="32" w16cid:durableId="1891648711">
    <w:abstractNumId w:val="32"/>
  </w:num>
  <w:num w:numId="33" w16cid:durableId="1227456035">
    <w:abstractNumId w:val="1"/>
  </w:num>
  <w:num w:numId="34" w16cid:durableId="3955882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7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06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070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05CC5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005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17D5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C5B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0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customStyle="1" w:styleId="Default">
    <w:name w:val="Default"/>
    <w:rsid w:val="006900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4652238d44244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Şef Görev_Tanımı</Template>
  <TotalTime>2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BAKACAK</dc:creator>
  <cp:keywords/>
  <cp:lastModifiedBy>Uğur BAKACAK</cp:lastModifiedBy>
  <cp:revision>1</cp:revision>
  <cp:lastPrinted>2018-09-24T13:03:00Z</cp:lastPrinted>
  <dcterms:created xsi:type="dcterms:W3CDTF">2025-02-12T10:48:00Z</dcterms:created>
  <dcterms:modified xsi:type="dcterms:W3CDTF">2025-02-12T10:50:00Z</dcterms:modified>
</cp:coreProperties>
</file>